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5EF9" w14:textId="2601A745" w:rsidR="00A97CF7" w:rsidRDefault="00A97CF7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F593" wp14:editId="1344E9D0">
                <wp:simplePos x="0" y="0"/>
                <wp:positionH relativeFrom="column">
                  <wp:posOffset>98425</wp:posOffset>
                </wp:positionH>
                <wp:positionV relativeFrom="paragraph">
                  <wp:posOffset>-7620</wp:posOffset>
                </wp:positionV>
                <wp:extent cx="2914650" cy="1160640"/>
                <wp:effectExtent l="0" t="0" r="0" b="1905"/>
                <wp:wrapNone/>
                <wp:docPr id="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6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5CA8922" w14:textId="77777777" w:rsidR="00A97CF7" w:rsidRDefault="00A97C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謹んで新年のお慶び申し上げます。</w:t>
                            </w:r>
                          </w:p>
                          <w:p w14:paraId="55FBBC82" w14:textId="4B96F32D" w:rsidR="00A97CF7" w:rsidRPr="00A97CF7" w:rsidRDefault="00A97C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昨年は一方ならぬご愛顧を賜り厚く御礼申し上げます。本年も親切、丁寧に</w:t>
                            </w:r>
                            <w:r w:rsidR="005F5C4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より良いサービスを目指していく所存でございます。</w:t>
                            </w:r>
                            <w:r w:rsidR="005F5C4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どうぞ</w:t>
                            </w:r>
                            <w:bookmarkStart w:id="0" w:name="_GoBack"/>
                            <w:bookmarkEnd w:id="0"/>
                            <w:r w:rsidR="007D4EFC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宜しくお願い致します。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御社のご多幸と繁栄を心よりお祈り致します。</w:t>
                            </w:r>
                          </w:p>
                          <w:p w14:paraId="357BBB4B" w14:textId="77777777" w:rsidR="00A97CF7" w:rsidRPr="00A97CF7" w:rsidRDefault="00A97CF7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令和2年 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7F593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7.75pt;margin-top:-.6pt;width:229.5pt;height:9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" filled="f" stroked="f" strokeweight=".5pt">
                <v:textbox inset="0,0,0,0">
                  <w:txbxContent>
                    <w:p w14:paraId="55CA8922" w14:textId="77777777" w:rsidR="00A97CF7" w:rsidRDefault="00A97C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>謹んで新年のお慶び申し上げます。</w:t>
                      </w:r>
                    </w:p>
                    <w:p w14:paraId="55FBBC82" w14:textId="4B96F32D" w:rsidR="00A97CF7" w:rsidRPr="00A97CF7" w:rsidRDefault="00A97C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>昨年は一方ならぬご愛顧を賜り厚く御礼申し上げます。本年も親切、丁寧に</w:t>
                      </w:r>
                      <w:r w:rsidR="005F5C49">
                        <w:rPr>
                          <w:rFonts w:ascii="HG正楷書体-PRO" w:eastAsia="HG正楷書体-PRO" w:hint="eastAsia"/>
                          <w:sz w:val="24"/>
                        </w:rPr>
                        <w:t>、</w:t>
                      </w: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>より良いサービスを目指していく所存でございます。</w:t>
                      </w:r>
                      <w:r w:rsidR="005F5C49">
                        <w:rPr>
                          <w:rFonts w:ascii="HG正楷書体-PRO" w:eastAsia="HG正楷書体-PRO" w:hint="eastAsia"/>
                          <w:sz w:val="24"/>
                        </w:rPr>
                        <w:t>どうぞ</w:t>
                      </w:r>
                      <w:bookmarkStart w:id="1" w:name="_GoBack"/>
                      <w:bookmarkEnd w:id="1"/>
                      <w:r w:rsidR="007D4EFC">
                        <w:rPr>
                          <w:rFonts w:ascii="HG正楷書体-PRO" w:eastAsia="HG正楷書体-PRO" w:hint="eastAsia"/>
                          <w:sz w:val="24"/>
                        </w:rPr>
                        <w:t>宜しくお願い致します。</w:t>
                      </w: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>御社のご多幸と繁栄を心よりお祈り致します。</w:t>
                      </w:r>
                    </w:p>
                    <w:p w14:paraId="357BBB4B" w14:textId="77777777" w:rsidR="00A97CF7" w:rsidRPr="00A97CF7" w:rsidRDefault="00A97CF7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>令和2年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AB3B" wp14:editId="5538D484">
                <wp:simplePos x="0" y="0"/>
                <wp:positionH relativeFrom="column">
                  <wp:posOffset>201850</wp:posOffset>
                </wp:positionH>
                <wp:positionV relativeFrom="paragraph">
                  <wp:posOffset>1655955</wp:posOffset>
                </wp:positionV>
                <wp:extent cx="2160000" cy="346680"/>
                <wp:effectExtent l="0" t="0" r="12065" b="0"/>
                <wp:wrapNone/>
                <wp:docPr id="4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34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A9717B9" w14:textId="77777777" w:rsidR="00A97CF7" w:rsidRPr="00A64381" w:rsidRDefault="00A97CF7" w:rsidP="00A97CF7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A6438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神奈川県小田原市早川445</w:t>
                            </w:r>
                          </w:p>
                          <w:p w14:paraId="717606FF" w14:textId="77777777" w:rsidR="00A97CF7" w:rsidRPr="00A64381" w:rsidRDefault="00A97CF7" w:rsidP="00A64381">
                            <w:pPr>
                              <w:ind w:right="800"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A6438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ときわテラスハウスC号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0AB3B" id="Address" o:spid="_x0000_s1027" type="#_x0000_t202" style="position:absolute;left:0;text-align:left;margin-left:15.9pt;margin-top:130.4pt;width:170.1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" filled="f" stroked="f" strokeweight=".5pt">
                <v:textbox inset="0,0,0,0">
                  <w:txbxContent>
                    <w:p w14:paraId="5A9717B9" w14:textId="77777777" w:rsidR="00A97CF7" w:rsidRPr="00A64381" w:rsidRDefault="00A97CF7" w:rsidP="00A97CF7">
                      <w:pPr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A64381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神奈川県小田原市早川445</w:t>
                      </w:r>
                    </w:p>
                    <w:p w14:paraId="717606FF" w14:textId="77777777" w:rsidR="00A97CF7" w:rsidRPr="00A64381" w:rsidRDefault="00A97CF7" w:rsidP="00A64381">
                      <w:pPr>
                        <w:ind w:right="800" w:firstLineChars="100" w:firstLine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A64381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ときわテラスハウスC号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w:drawing>
          <wp:anchor distT="0" distB="0" distL="114300" distR="114300" simplePos="0" relativeHeight="251658240" behindDoc="0" locked="0" layoutInCell="1" allowOverlap="1" wp14:anchorId="43202605" wp14:editId="2821334D">
            <wp:simplePos x="0" y="0"/>
            <wp:positionH relativeFrom="page">
              <wp:posOffset>3694430</wp:posOffset>
            </wp:positionH>
            <wp:positionV relativeFrom="page">
              <wp:posOffset>360045</wp:posOffset>
            </wp:positionV>
            <wp:extent cx="699283" cy="1380960"/>
            <wp:effectExtent l="0" t="0" r="5715" b="0"/>
            <wp:wrapNone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83" cy="13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B6CD8" w14:textId="77777777" w:rsidR="00A97CF7" w:rsidRPr="00A97CF7" w:rsidRDefault="00A97CF7" w:rsidP="00A97CF7">
      <w:pPr>
        <w:rPr>
          <w:sz w:val="2"/>
        </w:rPr>
      </w:pPr>
    </w:p>
    <w:p w14:paraId="246B7403" w14:textId="77777777" w:rsidR="00A97CF7" w:rsidRPr="00A97CF7" w:rsidRDefault="00A97CF7" w:rsidP="00A97CF7">
      <w:pPr>
        <w:rPr>
          <w:sz w:val="2"/>
        </w:rPr>
      </w:pPr>
    </w:p>
    <w:p w14:paraId="494E4CE3" w14:textId="77777777" w:rsidR="00A97CF7" w:rsidRPr="00A97CF7" w:rsidRDefault="00A97CF7" w:rsidP="00A97CF7">
      <w:pPr>
        <w:rPr>
          <w:sz w:val="2"/>
        </w:rPr>
      </w:pPr>
    </w:p>
    <w:p w14:paraId="5BE88A56" w14:textId="77777777" w:rsidR="00A97CF7" w:rsidRPr="00A97CF7" w:rsidRDefault="00A97CF7" w:rsidP="00A97CF7">
      <w:pPr>
        <w:rPr>
          <w:sz w:val="2"/>
        </w:rPr>
      </w:pPr>
    </w:p>
    <w:p w14:paraId="030FF856" w14:textId="77777777" w:rsidR="00A97CF7" w:rsidRPr="00A97CF7" w:rsidRDefault="00A97CF7" w:rsidP="00A97CF7">
      <w:pPr>
        <w:rPr>
          <w:sz w:val="2"/>
        </w:rPr>
      </w:pPr>
    </w:p>
    <w:p w14:paraId="16B6AEB9" w14:textId="77777777" w:rsidR="00A97CF7" w:rsidRPr="00A97CF7" w:rsidRDefault="00A97CF7" w:rsidP="00A97CF7">
      <w:pPr>
        <w:rPr>
          <w:sz w:val="2"/>
        </w:rPr>
      </w:pPr>
    </w:p>
    <w:p w14:paraId="79599A84" w14:textId="77777777" w:rsidR="00A97CF7" w:rsidRPr="00A97CF7" w:rsidRDefault="00A97CF7" w:rsidP="00A97CF7">
      <w:pPr>
        <w:rPr>
          <w:sz w:val="2"/>
        </w:rPr>
      </w:pPr>
    </w:p>
    <w:p w14:paraId="7D89AA58" w14:textId="77777777" w:rsidR="00A97CF7" w:rsidRPr="00A97CF7" w:rsidRDefault="00A97CF7" w:rsidP="00A97CF7">
      <w:pPr>
        <w:rPr>
          <w:sz w:val="2"/>
        </w:rPr>
      </w:pPr>
    </w:p>
    <w:p w14:paraId="2558DD7E" w14:textId="77777777" w:rsidR="00A97CF7" w:rsidRPr="00A97CF7" w:rsidRDefault="00A97CF7" w:rsidP="00A97CF7">
      <w:pPr>
        <w:rPr>
          <w:sz w:val="2"/>
        </w:rPr>
      </w:pPr>
    </w:p>
    <w:p w14:paraId="5D35F76C" w14:textId="77777777" w:rsidR="00A97CF7" w:rsidRPr="00A97CF7" w:rsidRDefault="00A97CF7" w:rsidP="00A97CF7">
      <w:pPr>
        <w:rPr>
          <w:sz w:val="2"/>
        </w:rPr>
      </w:pPr>
    </w:p>
    <w:p w14:paraId="7A61E377" w14:textId="77777777" w:rsidR="00A97CF7" w:rsidRPr="00A97CF7" w:rsidRDefault="00A97CF7" w:rsidP="00A97CF7">
      <w:pPr>
        <w:rPr>
          <w:sz w:val="2"/>
        </w:rPr>
      </w:pPr>
    </w:p>
    <w:p w14:paraId="18604864" w14:textId="77777777" w:rsidR="00A97CF7" w:rsidRPr="00A97CF7" w:rsidRDefault="00A97CF7" w:rsidP="00A97CF7">
      <w:pPr>
        <w:rPr>
          <w:sz w:val="2"/>
        </w:rPr>
      </w:pPr>
    </w:p>
    <w:p w14:paraId="40C5D70E" w14:textId="77777777" w:rsidR="00A97CF7" w:rsidRPr="00A97CF7" w:rsidRDefault="00A97CF7" w:rsidP="00A97CF7">
      <w:pPr>
        <w:rPr>
          <w:sz w:val="2"/>
        </w:rPr>
      </w:pPr>
    </w:p>
    <w:p w14:paraId="00D80CCE" w14:textId="77777777" w:rsidR="00A97CF7" w:rsidRPr="00A97CF7" w:rsidRDefault="00A97CF7" w:rsidP="00A97CF7">
      <w:pPr>
        <w:rPr>
          <w:sz w:val="2"/>
        </w:rPr>
      </w:pPr>
    </w:p>
    <w:p w14:paraId="7B6FF0B5" w14:textId="77777777" w:rsidR="00A97CF7" w:rsidRPr="00A97CF7" w:rsidRDefault="00A97CF7" w:rsidP="00A97CF7">
      <w:pPr>
        <w:rPr>
          <w:sz w:val="2"/>
        </w:rPr>
      </w:pPr>
    </w:p>
    <w:p w14:paraId="1072409A" w14:textId="77777777" w:rsidR="00A97CF7" w:rsidRPr="00A97CF7" w:rsidRDefault="00A97CF7" w:rsidP="00A97CF7">
      <w:pPr>
        <w:rPr>
          <w:sz w:val="2"/>
        </w:rPr>
      </w:pPr>
    </w:p>
    <w:p w14:paraId="0A2501BB" w14:textId="77777777" w:rsidR="00A97CF7" w:rsidRPr="00A97CF7" w:rsidRDefault="00A97CF7" w:rsidP="00A97CF7">
      <w:pPr>
        <w:rPr>
          <w:sz w:val="2"/>
        </w:rPr>
      </w:pPr>
    </w:p>
    <w:p w14:paraId="48C015BC" w14:textId="77777777" w:rsidR="00A97CF7" w:rsidRPr="00A97CF7" w:rsidRDefault="00A97CF7" w:rsidP="00A97CF7">
      <w:pPr>
        <w:rPr>
          <w:sz w:val="2"/>
        </w:rPr>
      </w:pPr>
    </w:p>
    <w:p w14:paraId="0C0EACFC" w14:textId="77777777" w:rsidR="00A97CF7" w:rsidRPr="00A97CF7" w:rsidRDefault="00A97CF7" w:rsidP="00A97CF7">
      <w:pPr>
        <w:rPr>
          <w:sz w:val="2"/>
        </w:rPr>
      </w:pPr>
    </w:p>
    <w:p w14:paraId="2A0EF14D" w14:textId="77777777" w:rsidR="00A97CF7" w:rsidRPr="00A97CF7" w:rsidRDefault="00A97CF7" w:rsidP="00A97CF7">
      <w:pPr>
        <w:rPr>
          <w:sz w:val="2"/>
        </w:rPr>
      </w:pPr>
    </w:p>
    <w:p w14:paraId="1A4BE1D4" w14:textId="77777777" w:rsidR="00A97CF7" w:rsidRPr="00A97CF7" w:rsidRDefault="00A97CF7" w:rsidP="00A97CF7">
      <w:pPr>
        <w:rPr>
          <w:sz w:val="2"/>
        </w:rPr>
      </w:pPr>
    </w:p>
    <w:p w14:paraId="6C234719" w14:textId="77777777" w:rsidR="00A97CF7" w:rsidRPr="00A97CF7" w:rsidRDefault="00A97CF7" w:rsidP="00A97CF7">
      <w:pPr>
        <w:rPr>
          <w:sz w:val="2"/>
        </w:rPr>
      </w:pPr>
    </w:p>
    <w:p w14:paraId="206B760E" w14:textId="77777777" w:rsidR="00A97CF7" w:rsidRPr="00A97CF7" w:rsidRDefault="00A97CF7" w:rsidP="00A97CF7">
      <w:pPr>
        <w:rPr>
          <w:sz w:val="2"/>
        </w:rPr>
      </w:pPr>
    </w:p>
    <w:p w14:paraId="559CC72F" w14:textId="77777777" w:rsidR="00A97CF7" w:rsidRPr="00A97CF7" w:rsidRDefault="00A97CF7" w:rsidP="00A97CF7">
      <w:pPr>
        <w:rPr>
          <w:sz w:val="2"/>
        </w:rPr>
      </w:pPr>
    </w:p>
    <w:p w14:paraId="7A923694" w14:textId="77777777" w:rsidR="00A97CF7" w:rsidRPr="00A97CF7" w:rsidRDefault="00A97CF7" w:rsidP="00A97CF7">
      <w:pPr>
        <w:rPr>
          <w:sz w:val="2"/>
        </w:rPr>
      </w:pPr>
    </w:p>
    <w:p w14:paraId="5644CA2B" w14:textId="77777777" w:rsidR="00A97CF7" w:rsidRPr="00A97CF7" w:rsidRDefault="00A97CF7" w:rsidP="00A97CF7">
      <w:pPr>
        <w:rPr>
          <w:sz w:val="2"/>
        </w:rPr>
      </w:pPr>
    </w:p>
    <w:p w14:paraId="280CBDF2" w14:textId="77777777" w:rsidR="00A97CF7" w:rsidRPr="00A97CF7" w:rsidRDefault="00A97CF7" w:rsidP="00A97CF7">
      <w:pPr>
        <w:rPr>
          <w:sz w:val="2"/>
        </w:rPr>
      </w:pPr>
    </w:p>
    <w:p w14:paraId="0BDFBD17" w14:textId="77777777" w:rsidR="00A97CF7" w:rsidRPr="00A97CF7" w:rsidRDefault="00A97CF7" w:rsidP="00A97CF7">
      <w:pPr>
        <w:rPr>
          <w:sz w:val="2"/>
        </w:rPr>
      </w:pPr>
    </w:p>
    <w:p w14:paraId="2165DC78" w14:textId="77777777" w:rsidR="00A97CF7" w:rsidRPr="00A97CF7" w:rsidRDefault="00A97CF7" w:rsidP="00A97CF7">
      <w:pPr>
        <w:rPr>
          <w:sz w:val="2"/>
        </w:rPr>
      </w:pPr>
    </w:p>
    <w:p w14:paraId="5BC7BB83" w14:textId="77777777" w:rsidR="00A97CF7" w:rsidRPr="00A97CF7" w:rsidRDefault="00A97CF7" w:rsidP="00A97CF7">
      <w:pPr>
        <w:rPr>
          <w:sz w:val="2"/>
        </w:rPr>
      </w:pPr>
    </w:p>
    <w:p w14:paraId="18717B37" w14:textId="77777777" w:rsidR="00A97CF7" w:rsidRPr="00A97CF7" w:rsidRDefault="00A97CF7" w:rsidP="00A97CF7">
      <w:pPr>
        <w:rPr>
          <w:sz w:val="2"/>
        </w:rPr>
      </w:pPr>
    </w:p>
    <w:p w14:paraId="5490B2AA" w14:textId="77777777" w:rsidR="00A97CF7" w:rsidRPr="00A97CF7" w:rsidRDefault="00A97CF7" w:rsidP="00A97CF7">
      <w:pPr>
        <w:rPr>
          <w:sz w:val="2"/>
        </w:rPr>
      </w:pPr>
    </w:p>
    <w:p w14:paraId="4E22FAC0" w14:textId="77777777" w:rsidR="00A97CF7" w:rsidRPr="00A97CF7" w:rsidRDefault="00A97CF7" w:rsidP="00A97CF7">
      <w:pPr>
        <w:rPr>
          <w:sz w:val="2"/>
        </w:rPr>
      </w:pPr>
    </w:p>
    <w:p w14:paraId="2EFA6D2B" w14:textId="77777777" w:rsidR="00A97CF7" w:rsidRPr="00A97CF7" w:rsidRDefault="00A97CF7" w:rsidP="00A97CF7">
      <w:pPr>
        <w:rPr>
          <w:sz w:val="2"/>
        </w:rPr>
      </w:pPr>
    </w:p>
    <w:p w14:paraId="583AE728" w14:textId="77777777" w:rsidR="00A97CF7" w:rsidRPr="00A97CF7" w:rsidRDefault="00A97CF7" w:rsidP="00A97CF7">
      <w:pPr>
        <w:rPr>
          <w:sz w:val="2"/>
        </w:rPr>
      </w:pPr>
    </w:p>
    <w:p w14:paraId="66C2CFE2" w14:textId="77777777" w:rsidR="00A97CF7" w:rsidRPr="00A97CF7" w:rsidRDefault="00A97CF7" w:rsidP="00A97CF7">
      <w:pPr>
        <w:rPr>
          <w:sz w:val="2"/>
        </w:rPr>
      </w:pPr>
    </w:p>
    <w:p w14:paraId="5AADEF96" w14:textId="77777777" w:rsidR="00A97CF7" w:rsidRPr="00A97CF7" w:rsidRDefault="00A97CF7" w:rsidP="00A97CF7">
      <w:pPr>
        <w:rPr>
          <w:sz w:val="2"/>
        </w:rPr>
      </w:pPr>
    </w:p>
    <w:p w14:paraId="5DCD2934" w14:textId="77777777" w:rsidR="00A97CF7" w:rsidRPr="00A97CF7" w:rsidRDefault="00A97CF7" w:rsidP="00A97CF7">
      <w:pPr>
        <w:rPr>
          <w:sz w:val="2"/>
        </w:rPr>
      </w:pPr>
    </w:p>
    <w:p w14:paraId="22B29652" w14:textId="77777777" w:rsidR="00A97CF7" w:rsidRPr="00A97CF7" w:rsidRDefault="00A97CF7" w:rsidP="00A97CF7">
      <w:pPr>
        <w:rPr>
          <w:sz w:val="2"/>
        </w:rPr>
      </w:pPr>
    </w:p>
    <w:p w14:paraId="383D86E1" w14:textId="77777777" w:rsidR="00A97CF7" w:rsidRPr="00A97CF7" w:rsidRDefault="00A97CF7" w:rsidP="00A97CF7">
      <w:pPr>
        <w:rPr>
          <w:sz w:val="2"/>
        </w:rPr>
      </w:pPr>
    </w:p>
    <w:p w14:paraId="2B6C3D55" w14:textId="77777777" w:rsidR="00A97CF7" w:rsidRPr="00A97CF7" w:rsidRDefault="00A97CF7" w:rsidP="00A97CF7">
      <w:pPr>
        <w:rPr>
          <w:sz w:val="2"/>
        </w:rPr>
      </w:pPr>
    </w:p>
    <w:p w14:paraId="7279A651" w14:textId="77777777" w:rsidR="00A97CF7" w:rsidRPr="00A97CF7" w:rsidRDefault="00A97CF7" w:rsidP="00A97CF7">
      <w:pPr>
        <w:rPr>
          <w:sz w:val="2"/>
        </w:rPr>
      </w:pPr>
    </w:p>
    <w:p w14:paraId="3FEE535B" w14:textId="77777777" w:rsidR="00A97CF7" w:rsidRPr="00A97CF7" w:rsidRDefault="00A97CF7" w:rsidP="00A97CF7">
      <w:pPr>
        <w:rPr>
          <w:sz w:val="2"/>
        </w:rPr>
      </w:pPr>
    </w:p>
    <w:p w14:paraId="3500B37C" w14:textId="77777777" w:rsidR="00A97CF7" w:rsidRPr="00A97CF7" w:rsidRDefault="00A97CF7" w:rsidP="00A97CF7">
      <w:pPr>
        <w:rPr>
          <w:sz w:val="2"/>
        </w:rPr>
      </w:pPr>
    </w:p>
    <w:p w14:paraId="76F26553" w14:textId="77777777" w:rsidR="00A97CF7" w:rsidRPr="00A97CF7" w:rsidRDefault="00A97CF7" w:rsidP="00A97CF7">
      <w:pPr>
        <w:rPr>
          <w:sz w:val="2"/>
        </w:rPr>
      </w:pPr>
    </w:p>
    <w:p w14:paraId="4C2613B8" w14:textId="77777777" w:rsidR="00A97CF7" w:rsidRPr="00A97CF7" w:rsidRDefault="00A97CF7" w:rsidP="00A97CF7">
      <w:pPr>
        <w:rPr>
          <w:sz w:val="2"/>
        </w:rPr>
      </w:pPr>
    </w:p>
    <w:p w14:paraId="6BCF4957" w14:textId="77777777" w:rsidR="00A97CF7" w:rsidRPr="00A97CF7" w:rsidRDefault="00A97CF7" w:rsidP="00A97CF7">
      <w:pPr>
        <w:rPr>
          <w:sz w:val="2"/>
        </w:rPr>
      </w:pPr>
    </w:p>
    <w:p w14:paraId="0A3D8419" w14:textId="77777777" w:rsidR="00A97CF7" w:rsidRPr="00A97CF7" w:rsidRDefault="00A97CF7" w:rsidP="00A97CF7">
      <w:pPr>
        <w:rPr>
          <w:sz w:val="2"/>
        </w:rPr>
      </w:pPr>
    </w:p>
    <w:p w14:paraId="75015F5D" w14:textId="77777777" w:rsidR="00A97CF7" w:rsidRPr="00A97CF7" w:rsidRDefault="00A97CF7" w:rsidP="00A97CF7">
      <w:pPr>
        <w:rPr>
          <w:sz w:val="2"/>
        </w:rPr>
      </w:pPr>
    </w:p>
    <w:p w14:paraId="50B45A09" w14:textId="77777777" w:rsidR="00A97CF7" w:rsidRPr="00A97CF7" w:rsidRDefault="00A97CF7" w:rsidP="00A97CF7">
      <w:pPr>
        <w:rPr>
          <w:sz w:val="2"/>
        </w:rPr>
      </w:pPr>
    </w:p>
    <w:p w14:paraId="31EEF0CC" w14:textId="77777777" w:rsidR="00A97CF7" w:rsidRPr="00A97CF7" w:rsidRDefault="00A97CF7" w:rsidP="00A97CF7">
      <w:pPr>
        <w:rPr>
          <w:sz w:val="2"/>
        </w:rPr>
      </w:pPr>
    </w:p>
    <w:p w14:paraId="3698A0AB" w14:textId="77777777" w:rsidR="00A97CF7" w:rsidRPr="00A97CF7" w:rsidRDefault="00A97CF7" w:rsidP="00A97CF7">
      <w:pPr>
        <w:rPr>
          <w:sz w:val="2"/>
        </w:rPr>
      </w:pPr>
    </w:p>
    <w:p w14:paraId="1858A2CE" w14:textId="77777777" w:rsidR="00A97CF7" w:rsidRPr="00A97CF7" w:rsidRDefault="00A97CF7" w:rsidP="00A97CF7">
      <w:pPr>
        <w:rPr>
          <w:sz w:val="2"/>
        </w:rPr>
      </w:pPr>
    </w:p>
    <w:p w14:paraId="1B6A74C8" w14:textId="77777777" w:rsidR="00A97CF7" w:rsidRPr="00A97CF7" w:rsidRDefault="00A97CF7" w:rsidP="00A97CF7">
      <w:pPr>
        <w:rPr>
          <w:sz w:val="2"/>
        </w:rPr>
      </w:pPr>
    </w:p>
    <w:p w14:paraId="5E0EDC1E" w14:textId="77777777" w:rsidR="00A97CF7" w:rsidRPr="00A97CF7" w:rsidRDefault="00A97CF7" w:rsidP="00A97CF7">
      <w:pPr>
        <w:rPr>
          <w:sz w:val="2"/>
        </w:rPr>
      </w:pPr>
    </w:p>
    <w:p w14:paraId="7B1F6554" w14:textId="77777777" w:rsidR="00A97CF7" w:rsidRPr="00A97CF7" w:rsidRDefault="00A97CF7" w:rsidP="00A97CF7">
      <w:pPr>
        <w:rPr>
          <w:sz w:val="2"/>
        </w:rPr>
      </w:pPr>
    </w:p>
    <w:p w14:paraId="7E7F4012" w14:textId="77777777" w:rsidR="00A97CF7" w:rsidRPr="00A97CF7" w:rsidRDefault="00A97CF7" w:rsidP="00A97CF7">
      <w:pPr>
        <w:rPr>
          <w:sz w:val="2"/>
        </w:rPr>
      </w:pPr>
    </w:p>
    <w:p w14:paraId="72C9FCC7" w14:textId="77777777" w:rsidR="00A97CF7" w:rsidRPr="00A97CF7" w:rsidRDefault="00A97CF7" w:rsidP="00A97CF7">
      <w:pPr>
        <w:rPr>
          <w:sz w:val="2"/>
        </w:rPr>
      </w:pPr>
    </w:p>
    <w:p w14:paraId="49F36371" w14:textId="77777777" w:rsidR="00A97CF7" w:rsidRPr="00A97CF7" w:rsidRDefault="00A97CF7" w:rsidP="00A97CF7">
      <w:pPr>
        <w:rPr>
          <w:sz w:val="2"/>
        </w:rPr>
      </w:pPr>
    </w:p>
    <w:p w14:paraId="193AB75A" w14:textId="77777777" w:rsidR="00A97CF7" w:rsidRPr="00A97CF7" w:rsidRDefault="00A97CF7" w:rsidP="00A97CF7">
      <w:pPr>
        <w:rPr>
          <w:sz w:val="2"/>
        </w:rPr>
      </w:pPr>
    </w:p>
    <w:p w14:paraId="7C98AE3D" w14:textId="77777777" w:rsidR="00A97CF7" w:rsidRPr="00A97CF7" w:rsidRDefault="00A97CF7" w:rsidP="00A97CF7">
      <w:pPr>
        <w:rPr>
          <w:sz w:val="2"/>
        </w:rPr>
      </w:pPr>
    </w:p>
    <w:p w14:paraId="0861635C" w14:textId="77777777" w:rsidR="00A97CF7" w:rsidRPr="00A97CF7" w:rsidRDefault="00A97CF7" w:rsidP="00A97CF7">
      <w:pPr>
        <w:rPr>
          <w:sz w:val="2"/>
        </w:rPr>
      </w:pPr>
    </w:p>
    <w:p w14:paraId="1B2D6404" w14:textId="77777777" w:rsidR="00A97CF7" w:rsidRPr="00A97CF7" w:rsidRDefault="00A97CF7" w:rsidP="00A97CF7">
      <w:pPr>
        <w:rPr>
          <w:sz w:val="2"/>
        </w:rPr>
      </w:pPr>
    </w:p>
    <w:p w14:paraId="3762ABA5" w14:textId="77777777" w:rsidR="00A97CF7" w:rsidRPr="00A97CF7" w:rsidRDefault="00A97CF7" w:rsidP="00A97CF7">
      <w:pPr>
        <w:rPr>
          <w:sz w:val="2"/>
        </w:rPr>
      </w:pPr>
    </w:p>
    <w:p w14:paraId="5F5FA9A3" w14:textId="77777777" w:rsidR="00A97CF7" w:rsidRPr="00A97CF7" w:rsidRDefault="00A97CF7" w:rsidP="00A97CF7">
      <w:pPr>
        <w:rPr>
          <w:sz w:val="2"/>
        </w:rPr>
      </w:pPr>
    </w:p>
    <w:p w14:paraId="73FBC41A" w14:textId="77777777" w:rsidR="00A97CF7" w:rsidRPr="00A97CF7" w:rsidRDefault="00A97CF7" w:rsidP="00A97CF7">
      <w:pPr>
        <w:rPr>
          <w:sz w:val="2"/>
        </w:rPr>
      </w:pPr>
    </w:p>
    <w:p w14:paraId="1C9F1D3F" w14:textId="77777777" w:rsidR="00A97CF7" w:rsidRPr="00A97CF7" w:rsidRDefault="00A97CF7" w:rsidP="00A97CF7">
      <w:pPr>
        <w:rPr>
          <w:sz w:val="2"/>
        </w:rPr>
      </w:pPr>
    </w:p>
    <w:p w14:paraId="1F31C0D9" w14:textId="77777777" w:rsidR="00A97CF7" w:rsidRPr="00A97CF7" w:rsidRDefault="00A97CF7" w:rsidP="00A97CF7">
      <w:pPr>
        <w:rPr>
          <w:sz w:val="2"/>
        </w:rPr>
      </w:pPr>
    </w:p>
    <w:p w14:paraId="52BFF8D5" w14:textId="77777777" w:rsidR="00A97CF7" w:rsidRPr="00A97CF7" w:rsidRDefault="00A97CF7" w:rsidP="00A97CF7">
      <w:pPr>
        <w:rPr>
          <w:sz w:val="2"/>
        </w:rPr>
      </w:pPr>
    </w:p>
    <w:p w14:paraId="29B9DF78" w14:textId="77777777" w:rsidR="00A97CF7" w:rsidRPr="00A97CF7" w:rsidRDefault="00A97CF7" w:rsidP="00A97CF7">
      <w:pPr>
        <w:rPr>
          <w:sz w:val="2"/>
        </w:rPr>
      </w:pPr>
    </w:p>
    <w:p w14:paraId="5ABEBB22" w14:textId="77777777" w:rsidR="00A97CF7" w:rsidRPr="00A97CF7" w:rsidRDefault="00A97CF7" w:rsidP="00A97CF7">
      <w:pPr>
        <w:rPr>
          <w:sz w:val="2"/>
        </w:rPr>
      </w:pPr>
    </w:p>
    <w:p w14:paraId="621DFE90" w14:textId="77777777" w:rsidR="00A97CF7" w:rsidRPr="00A97CF7" w:rsidRDefault="00A97CF7" w:rsidP="00A97CF7">
      <w:pPr>
        <w:rPr>
          <w:sz w:val="2"/>
        </w:rPr>
      </w:pPr>
    </w:p>
    <w:p w14:paraId="33BBB3C7" w14:textId="77777777" w:rsidR="00A97CF7" w:rsidRPr="00A97CF7" w:rsidRDefault="00A97CF7" w:rsidP="00A97CF7">
      <w:pPr>
        <w:rPr>
          <w:sz w:val="2"/>
        </w:rPr>
      </w:pPr>
    </w:p>
    <w:p w14:paraId="42ECAE7D" w14:textId="77777777" w:rsidR="00A97CF7" w:rsidRPr="00A97CF7" w:rsidRDefault="00A97CF7" w:rsidP="00A97CF7">
      <w:pPr>
        <w:rPr>
          <w:sz w:val="2"/>
        </w:rPr>
      </w:pPr>
    </w:p>
    <w:p w14:paraId="0CEEB90C" w14:textId="77777777" w:rsidR="00A97CF7" w:rsidRPr="00A97CF7" w:rsidRDefault="00A97CF7" w:rsidP="00A97CF7">
      <w:pPr>
        <w:rPr>
          <w:sz w:val="2"/>
        </w:rPr>
      </w:pPr>
    </w:p>
    <w:p w14:paraId="3D3DA759" w14:textId="77777777" w:rsidR="00A97CF7" w:rsidRPr="00A97CF7" w:rsidRDefault="00A97CF7" w:rsidP="00A97CF7">
      <w:pPr>
        <w:rPr>
          <w:sz w:val="2"/>
        </w:rPr>
      </w:pPr>
    </w:p>
    <w:p w14:paraId="0149DEB2" w14:textId="77777777" w:rsidR="00A97CF7" w:rsidRPr="00A97CF7" w:rsidRDefault="00A97CF7" w:rsidP="00A97CF7">
      <w:pPr>
        <w:rPr>
          <w:sz w:val="2"/>
        </w:rPr>
      </w:pPr>
    </w:p>
    <w:p w14:paraId="09F11295" w14:textId="77777777" w:rsidR="00A97CF7" w:rsidRPr="00A97CF7" w:rsidRDefault="00A97CF7" w:rsidP="00A97CF7">
      <w:pPr>
        <w:rPr>
          <w:sz w:val="2"/>
        </w:rPr>
      </w:pPr>
    </w:p>
    <w:p w14:paraId="00628F4A" w14:textId="77777777" w:rsidR="00A97CF7" w:rsidRPr="00A97CF7" w:rsidRDefault="00A97CF7" w:rsidP="00A97CF7">
      <w:pPr>
        <w:rPr>
          <w:sz w:val="2"/>
        </w:rPr>
      </w:pPr>
    </w:p>
    <w:p w14:paraId="601FA87D" w14:textId="77777777" w:rsidR="00A97CF7" w:rsidRPr="00A97CF7" w:rsidRDefault="00A97CF7" w:rsidP="00A97CF7">
      <w:pPr>
        <w:rPr>
          <w:sz w:val="2"/>
        </w:rPr>
      </w:pPr>
    </w:p>
    <w:p w14:paraId="398FB81D" w14:textId="77777777" w:rsidR="00A97CF7" w:rsidRPr="00A97CF7" w:rsidRDefault="00A97CF7" w:rsidP="00A97CF7">
      <w:pPr>
        <w:rPr>
          <w:sz w:val="2"/>
        </w:rPr>
      </w:pPr>
    </w:p>
    <w:p w14:paraId="599701E8" w14:textId="77777777" w:rsidR="00A97CF7" w:rsidRPr="00A97CF7" w:rsidRDefault="00A97CF7" w:rsidP="00A97CF7">
      <w:pPr>
        <w:rPr>
          <w:sz w:val="2"/>
        </w:rPr>
      </w:pPr>
    </w:p>
    <w:p w14:paraId="1131052A" w14:textId="77777777" w:rsidR="00A97CF7" w:rsidRPr="00A97CF7" w:rsidRDefault="00A97CF7" w:rsidP="00A97CF7">
      <w:pPr>
        <w:rPr>
          <w:sz w:val="2"/>
        </w:rPr>
      </w:pPr>
    </w:p>
    <w:p w14:paraId="209FD49B" w14:textId="77777777" w:rsidR="00A97CF7" w:rsidRPr="00A97CF7" w:rsidRDefault="00A97CF7" w:rsidP="00A97CF7">
      <w:pPr>
        <w:rPr>
          <w:sz w:val="2"/>
        </w:rPr>
      </w:pPr>
    </w:p>
    <w:p w14:paraId="2EAC0890" w14:textId="77777777" w:rsidR="00A97CF7" w:rsidRPr="00A97CF7" w:rsidRDefault="00A97CF7" w:rsidP="00A97CF7">
      <w:pPr>
        <w:rPr>
          <w:sz w:val="2"/>
        </w:rPr>
      </w:pPr>
    </w:p>
    <w:p w14:paraId="18D15661" w14:textId="77777777" w:rsidR="00A97CF7" w:rsidRPr="00A97CF7" w:rsidRDefault="00A97CF7" w:rsidP="00A97CF7">
      <w:pPr>
        <w:rPr>
          <w:sz w:val="2"/>
        </w:rPr>
      </w:pPr>
    </w:p>
    <w:p w14:paraId="31EB8774" w14:textId="77777777" w:rsidR="00A97CF7" w:rsidRPr="00A97CF7" w:rsidRDefault="00A97CF7" w:rsidP="00A97CF7">
      <w:pPr>
        <w:rPr>
          <w:sz w:val="2"/>
        </w:rPr>
      </w:pPr>
    </w:p>
    <w:p w14:paraId="33B83A2B" w14:textId="77777777" w:rsidR="00A97CF7" w:rsidRPr="00A97CF7" w:rsidRDefault="00A97CF7" w:rsidP="00A97CF7">
      <w:pPr>
        <w:rPr>
          <w:sz w:val="2"/>
        </w:rPr>
      </w:pPr>
    </w:p>
    <w:p w14:paraId="3D9C52F8" w14:textId="77777777" w:rsidR="00A97CF7" w:rsidRPr="00A97CF7" w:rsidRDefault="00A97CF7" w:rsidP="00A97CF7">
      <w:pPr>
        <w:rPr>
          <w:sz w:val="2"/>
        </w:rPr>
      </w:pPr>
    </w:p>
    <w:p w14:paraId="3127DBA5" w14:textId="77777777" w:rsidR="00A97CF7" w:rsidRPr="00A97CF7" w:rsidRDefault="00A97CF7" w:rsidP="00A97CF7">
      <w:pPr>
        <w:rPr>
          <w:sz w:val="2"/>
        </w:rPr>
      </w:pPr>
    </w:p>
    <w:p w14:paraId="612223D4" w14:textId="77777777" w:rsidR="00A97CF7" w:rsidRPr="00A97CF7" w:rsidRDefault="00A97CF7" w:rsidP="00A97CF7">
      <w:pPr>
        <w:rPr>
          <w:sz w:val="2"/>
        </w:rPr>
      </w:pPr>
    </w:p>
    <w:p w14:paraId="75C56284" w14:textId="77777777" w:rsidR="00A97CF7" w:rsidRPr="00A97CF7" w:rsidRDefault="00A97CF7" w:rsidP="00A97CF7">
      <w:pPr>
        <w:rPr>
          <w:sz w:val="2"/>
        </w:rPr>
      </w:pPr>
    </w:p>
    <w:p w14:paraId="30614E60" w14:textId="77777777" w:rsidR="00A97CF7" w:rsidRPr="00A97CF7" w:rsidRDefault="00A97CF7" w:rsidP="00A97CF7">
      <w:pPr>
        <w:rPr>
          <w:sz w:val="2"/>
        </w:rPr>
      </w:pPr>
    </w:p>
    <w:p w14:paraId="20088C6C" w14:textId="77777777" w:rsidR="00A97CF7" w:rsidRPr="00A97CF7" w:rsidRDefault="00A97CF7" w:rsidP="00A97CF7">
      <w:pPr>
        <w:rPr>
          <w:sz w:val="2"/>
        </w:rPr>
      </w:pPr>
    </w:p>
    <w:p w14:paraId="02FFD305" w14:textId="77777777" w:rsidR="00A97CF7" w:rsidRPr="00A97CF7" w:rsidRDefault="00A97CF7" w:rsidP="00A97CF7">
      <w:pPr>
        <w:rPr>
          <w:sz w:val="2"/>
        </w:rPr>
      </w:pPr>
    </w:p>
    <w:p w14:paraId="2B4F1ABE" w14:textId="77777777" w:rsidR="00A97CF7" w:rsidRPr="00A97CF7" w:rsidRDefault="00A97CF7" w:rsidP="00A97CF7">
      <w:pPr>
        <w:rPr>
          <w:sz w:val="2"/>
        </w:rPr>
      </w:pPr>
    </w:p>
    <w:p w14:paraId="14C1C026" w14:textId="287ACC06" w:rsidR="00A97CF7" w:rsidRPr="00A97CF7" w:rsidRDefault="007D4EFC" w:rsidP="00A97CF7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CF6D7" wp14:editId="62554526">
                <wp:simplePos x="0" y="0"/>
                <wp:positionH relativeFrom="column">
                  <wp:posOffset>58420</wp:posOffset>
                </wp:positionH>
                <wp:positionV relativeFrom="paragraph">
                  <wp:posOffset>8890</wp:posOffset>
                </wp:positionV>
                <wp:extent cx="828000" cy="144000"/>
                <wp:effectExtent l="0" t="0" r="10795" b="8890"/>
                <wp:wrapNone/>
                <wp:docPr id="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EC355F4" w14:textId="77777777" w:rsidR="00A97CF7" w:rsidRPr="00A97CF7" w:rsidRDefault="00A97CF7">
                            <w:pPr>
                              <w:rPr>
                                <w:rFonts w:ascii="HG正楷書体-PRO" w:eastAsia="HG正楷書体-PRO"/>
                                <w:sz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〒250-0021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CF6D7" id="Zip" o:spid="_x0000_s1028" type="#_x0000_t202" style="position:absolute;left:0;text-align:left;margin-left:4.6pt;margin-top:.7pt;width:65.2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" filled="f" stroked="f" strokeweight=".5pt">
                <v:textbox inset="0,0,0,0">
                  <w:txbxContent>
                    <w:p w14:paraId="5EC355F4" w14:textId="77777777" w:rsidR="00A97CF7" w:rsidRPr="00A97CF7" w:rsidRDefault="00A97CF7">
                      <w:pPr>
                        <w:rPr>
                          <w:rFonts w:ascii="HG正楷書体-PRO" w:eastAsia="HG正楷書体-PRO"/>
                          <w:sz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〒250-0021</w:t>
                      </w:r>
                    </w:p>
                  </w:txbxContent>
                </v:textbox>
              </v:shape>
            </w:pict>
          </mc:Fallback>
        </mc:AlternateContent>
      </w:r>
    </w:p>
    <w:p w14:paraId="67F5231B" w14:textId="77777777" w:rsidR="00A97CF7" w:rsidRPr="00A97CF7" w:rsidRDefault="00A97CF7" w:rsidP="00A97CF7">
      <w:pPr>
        <w:rPr>
          <w:sz w:val="2"/>
        </w:rPr>
      </w:pPr>
      <w:r>
        <w:rPr>
          <w:sz w:val="2"/>
        </w:rPr>
        <w:br w:type="textWrapping" w:clear="all"/>
      </w:r>
    </w:p>
    <w:p w14:paraId="4250B094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2C92FB94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  <w:r w:rsidRPr="00A64381">
        <w:rPr>
          <w:rFonts w:ascii="HGPｺﾞｼｯｸM" w:eastAsia="HGPｺﾞｼｯｸM" w:hint="eastAsia"/>
          <w:noProof/>
          <w:sz w:val="2"/>
        </w:rPr>
        <w:drawing>
          <wp:anchor distT="0" distB="0" distL="114300" distR="114300" simplePos="0" relativeHeight="251664384" behindDoc="0" locked="0" layoutInCell="1" allowOverlap="1" wp14:anchorId="63B82ADA" wp14:editId="2B50D87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04975" cy="1278255"/>
            <wp:effectExtent l="0" t="0" r="9525" b="0"/>
            <wp:wrapSquare wrapText="bothSides"/>
            <wp:docPr id="8" name="図 8" descr="黄色, 屋外, 建物, 道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 - コピー (7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A2021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6E3F50C7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0E0AC461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4E1C67DF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32C9BD6A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  <w:r w:rsidRPr="00A64381">
        <w:rPr>
          <w:rFonts w:ascii="HGPｺﾞｼｯｸM" w:eastAsia="HGPｺﾞｼｯｸM"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2CDCE" wp14:editId="265E2E01">
                <wp:simplePos x="0" y="0"/>
                <wp:positionH relativeFrom="column">
                  <wp:posOffset>41275</wp:posOffset>
                </wp:positionH>
                <wp:positionV relativeFrom="paragraph">
                  <wp:posOffset>345440</wp:posOffset>
                </wp:positionV>
                <wp:extent cx="2143125" cy="402590"/>
                <wp:effectExtent l="0" t="0" r="9525" b="0"/>
                <wp:wrapNone/>
                <wp:docPr id="5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4B70DF6" w14:textId="23043E76" w:rsidR="00A97CF7" w:rsidRDefault="00A97CF7" w:rsidP="00A97CF7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6438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アテイメント㈱</w:t>
                            </w:r>
                          </w:p>
                          <w:p w14:paraId="74DCEA23" w14:textId="003974E7" w:rsidR="00A64381" w:rsidRPr="00A64381" w:rsidRDefault="00A64381" w:rsidP="00A97CF7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おそうじ隊501小田原店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2CDCE" id="Name" o:spid="_x0000_s1029" type="#_x0000_t202" style="position:absolute;left:0;text-align:left;margin-left:3.25pt;margin-top:27.2pt;width:168.75pt;height:3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" filled="f" stroked="f" strokeweight=".5pt">
                <v:textbox inset="0,0,0,0">
                  <w:txbxContent>
                    <w:p w14:paraId="44B70DF6" w14:textId="23043E76" w:rsidR="00A97CF7" w:rsidRDefault="00A97CF7" w:rsidP="00A97CF7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64381">
                        <w:rPr>
                          <w:rFonts w:ascii="HGPｺﾞｼｯｸM" w:eastAsia="HGPｺﾞｼｯｸM" w:hint="eastAsia"/>
                          <w:sz w:val="24"/>
                        </w:rPr>
                        <w:t>アテイメント㈱</w:t>
                      </w:r>
                    </w:p>
                    <w:p w14:paraId="74DCEA23" w14:textId="003974E7" w:rsidR="00A64381" w:rsidRPr="00A64381" w:rsidRDefault="00A64381" w:rsidP="00A97CF7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おそうじ隊501小田原店</w:t>
                      </w:r>
                    </w:p>
                  </w:txbxContent>
                </v:textbox>
              </v:shape>
            </w:pict>
          </mc:Fallback>
        </mc:AlternateContent>
      </w:r>
    </w:p>
    <w:p w14:paraId="59B271B6" w14:textId="5303DFEF" w:rsidR="00A97CF7" w:rsidRPr="00A64381" w:rsidRDefault="00A97CF7" w:rsidP="004E21D7">
      <w:pPr>
        <w:tabs>
          <w:tab w:val="left" w:pos="4845"/>
        </w:tabs>
        <w:rPr>
          <w:rFonts w:ascii="HGPｺﾞｼｯｸM" w:eastAsia="HGPｺﾞｼｯｸM"/>
          <w:sz w:val="2"/>
        </w:rPr>
      </w:pPr>
    </w:p>
    <w:p w14:paraId="2DC14768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6ADD3705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4394BDA4" w14:textId="77777777" w:rsidR="00A97CF7" w:rsidRPr="00A64381" w:rsidRDefault="00A97CF7" w:rsidP="00A97CF7">
      <w:pPr>
        <w:rPr>
          <w:rFonts w:ascii="HGPｺﾞｼｯｸM" w:eastAsia="HGPｺﾞｼｯｸM"/>
          <w:sz w:val="2"/>
        </w:rPr>
      </w:pPr>
    </w:p>
    <w:p w14:paraId="3C3C1C1D" w14:textId="06355D92" w:rsidR="00A97CF7" w:rsidRPr="00A64381" w:rsidRDefault="00A64381" w:rsidP="00A97CF7">
      <w:pPr>
        <w:rPr>
          <w:rFonts w:ascii="HGPｺﾞｼｯｸM" w:eastAsia="HGPｺﾞｼｯｸM"/>
          <w:sz w:val="2"/>
        </w:rPr>
      </w:pPr>
      <w:r w:rsidRPr="00A64381">
        <w:rPr>
          <w:rFonts w:ascii="HGPｺﾞｼｯｸM" w:eastAsia="HGPｺﾞｼｯｸM"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B98A" wp14:editId="0469C8A1">
                <wp:simplePos x="0" y="0"/>
                <wp:positionH relativeFrom="margin">
                  <wp:posOffset>695325</wp:posOffset>
                </wp:positionH>
                <wp:positionV relativeFrom="paragraph">
                  <wp:posOffset>640715</wp:posOffset>
                </wp:positionV>
                <wp:extent cx="1676400" cy="504825"/>
                <wp:effectExtent l="0" t="0" r="0" b="9525"/>
                <wp:wrapNone/>
                <wp:docPr id="6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AD37E2A" w14:textId="2C2C2A7D" w:rsidR="00A97CF7" w:rsidRPr="007D4EFC" w:rsidRDefault="00A64381" w:rsidP="00A64381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7D4EFC">
                              <w:rPr>
                                <w:rFonts w:ascii="Segoe UI Emoji" w:eastAsia="HGPｺﾞｼｯｸM" w:hAnsi="Segoe UI Emoji" w:hint="eastAsia"/>
                                <w:sz w:val="20"/>
                                <w:szCs w:val="20"/>
                              </w:rPr>
                              <w:t>📞</w:t>
                            </w:r>
                            <w:r w:rsidRPr="007D4EFC">
                              <w:rPr>
                                <w:rFonts w:ascii="Segoe UI Emoji" w:eastAsia="HGPｺﾞｼｯｸM" w:hAnsi="Segoe UI Emoj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4EFC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0465</w:t>
                            </w:r>
                            <w:r w:rsidR="00A97CF7" w:rsidRPr="007D4EF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-20-9895</w:t>
                            </w:r>
                          </w:p>
                          <w:p w14:paraId="6E9BD238" w14:textId="0215D5A4" w:rsidR="00A97CF7" w:rsidRPr="007D4EFC" w:rsidRDefault="00A64381" w:rsidP="00A64381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7D4EF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7D4EFC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CF7" w:rsidRPr="007D4EF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0465-20-9947</w:t>
                            </w:r>
                          </w:p>
                          <w:p w14:paraId="6ADC9AB0" w14:textId="6D9ACE7B" w:rsidR="00A97CF7" w:rsidRPr="007D4EFC" w:rsidRDefault="00A64381" w:rsidP="00A64381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7D4EFC">
                              <w:rPr>
                                <w:rFonts w:ascii="HGPｺﾞｼｯｸM" w:eastAsia="HGPｺﾞｼｯｸM" w:hint="eastAsia"/>
                                <w:kern w:val="0"/>
                                <w:sz w:val="20"/>
                                <w:szCs w:val="20"/>
                              </w:rPr>
                              <w:t xml:space="preserve">✉ </w:t>
                            </w:r>
                            <w:r w:rsidR="00A97CF7" w:rsidRPr="00556A6A">
                              <w:rPr>
                                <w:rFonts w:ascii="HGPｺﾞｼｯｸM" w:eastAsia="HGPｺﾞｼｯｸM" w:hint="eastAsia"/>
                                <w:spacing w:val="59"/>
                                <w:kern w:val="0"/>
                                <w:sz w:val="20"/>
                                <w:szCs w:val="20"/>
                                <w:fitText w:val="2040" w:id="2094725120"/>
                              </w:rPr>
                              <w:t>501@atimt.co</w:t>
                            </w:r>
                            <w:r w:rsidR="00A97CF7" w:rsidRPr="00556A6A">
                              <w:rPr>
                                <w:rFonts w:ascii="HGPｺﾞｼｯｸM" w:eastAsia="HGPｺﾞｼｯｸM" w:hint="eastAsia"/>
                                <w:spacing w:val="12"/>
                                <w:kern w:val="0"/>
                                <w:sz w:val="20"/>
                                <w:szCs w:val="20"/>
                                <w:fitText w:val="2040" w:id="20947251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B98A" id="Info" o:spid="_x0000_s1030" type="#_x0000_t202" style="position:absolute;left:0;text-align:left;margin-left:54.75pt;margin-top:50.45pt;width:13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" filled="f" stroked="f" strokeweight=".5pt">
                <v:textbox inset="0,0,0,0">
                  <w:txbxContent>
                    <w:p w14:paraId="0AD37E2A" w14:textId="2C2C2A7D" w:rsidR="00A97CF7" w:rsidRPr="007D4EFC" w:rsidRDefault="00A64381" w:rsidP="00A64381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7D4EFC">
                        <w:rPr>
                          <w:rFonts w:ascii="Segoe UI Emoji" w:eastAsia="HGPｺﾞｼｯｸM" w:hAnsi="Segoe UI Emoji" w:hint="eastAsia"/>
                          <w:sz w:val="20"/>
                          <w:szCs w:val="20"/>
                        </w:rPr>
                        <w:t>📞</w:t>
                      </w:r>
                      <w:r w:rsidRPr="007D4EFC">
                        <w:rPr>
                          <w:rFonts w:ascii="Segoe UI Emoji" w:eastAsia="HGPｺﾞｼｯｸM" w:hAnsi="Segoe UI Emoji"/>
                          <w:sz w:val="20"/>
                          <w:szCs w:val="20"/>
                        </w:rPr>
                        <w:t xml:space="preserve"> </w:t>
                      </w:r>
                      <w:r w:rsidRPr="007D4EFC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0465</w:t>
                      </w:r>
                      <w:r w:rsidR="00A97CF7" w:rsidRPr="007D4EF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-20-9895</w:t>
                      </w:r>
                    </w:p>
                    <w:p w14:paraId="6E9BD238" w14:textId="0215D5A4" w:rsidR="00A97CF7" w:rsidRPr="007D4EFC" w:rsidRDefault="00A64381" w:rsidP="00A64381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7D4EF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Fax</w:t>
                      </w:r>
                      <w:r w:rsidRPr="007D4EFC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 xml:space="preserve"> </w:t>
                      </w:r>
                      <w:r w:rsidR="00A97CF7" w:rsidRPr="007D4EF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0465-20-9947</w:t>
                      </w:r>
                    </w:p>
                    <w:p w14:paraId="6ADC9AB0" w14:textId="6D9ACE7B" w:rsidR="00A97CF7" w:rsidRPr="007D4EFC" w:rsidRDefault="00A64381" w:rsidP="00A64381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7D4EFC">
                        <w:rPr>
                          <w:rFonts w:ascii="HGPｺﾞｼｯｸM" w:eastAsia="HGPｺﾞｼｯｸM" w:hint="eastAsia"/>
                          <w:kern w:val="0"/>
                          <w:sz w:val="20"/>
                          <w:szCs w:val="20"/>
                        </w:rPr>
                        <w:t xml:space="preserve">✉ </w:t>
                      </w:r>
                      <w:r w:rsidR="00A97CF7" w:rsidRPr="00556A6A">
                        <w:rPr>
                          <w:rFonts w:ascii="HGPｺﾞｼｯｸM" w:eastAsia="HGPｺﾞｼｯｸM" w:hint="eastAsia"/>
                          <w:spacing w:val="59"/>
                          <w:kern w:val="0"/>
                          <w:sz w:val="20"/>
                          <w:szCs w:val="20"/>
                          <w:fitText w:val="2040" w:id="2094725120"/>
                        </w:rPr>
                        <w:t>501@atimt.co</w:t>
                      </w:r>
                      <w:r w:rsidR="00A97CF7" w:rsidRPr="00556A6A">
                        <w:rPr>
                          <w:rFonts w:ascii="HGPｺﾞｼｯｸM" w:eastAsia="HGPｺﾞｼｯｸM" w:hint="eastAsia"/>
                          <w:spacing w:val="12"/>
                          <w:kern w:val="0"/>
                          <w:sz w:val="20"/>
                          <w:szCs w:val="20"/>
                          <w:fitText w:val="2040" w:id="209472512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CF7" w:rsidRPr="00A64381" w:rsidSect="00A97CF7">
      <w:pgSz w:w="8391" w:h="5669" w:orient="landscape"/>
      <w:pgMar w:top="567" w:right="850" w:bottom="567" w:left="85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CD3B" w14:textId="77777777" w:rsidR="00D77469" w:rsidRDefault="00D77469" w:rsidP="00D604F6">
      <w:r>
        <w:separator/>
      </w:r>
    </w:p>
  </w:endnote>
  <w:endnote w:type="continuationSeparator" w:id="0">
    <w:p w14:paraId="7C73C0DC" w14:textId="77777777" w:rsidR="00D77469" w:rsidRDefault="00D77469" w:rsidP="00D6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BCA2" w14:textId="77777777" w:rsidR="00D77469" w:rsidRDefault="00D77469" w:rsidP="00D604F6">
      <w:r>
        <w:separator/>
      </w:r>
    </w:p>
  </w:footnote>
  <w:footnote w:type="continuationSeparator" w:id="0">
    <w:p w14:paraId="7AC121F0" w14:textId="77777777" w:rsidR="00D77469" w:rsidRDefault="00D77469" w:rsidP="00D6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7"/>
    <w:rsid w:val="004E21D7"/>
    <w:rsid w:val="00556A6A"/>
    <w:rsid w:val="005C79FB"/>
    <w:rsid w:val="005F5C49"/>
    <w:rsid w:val="007D4EFC"/>
    <w:rsid w:val="00A64381"/>
    <w:rsid w:val="00A97CF7"/>
    <w:rsid w:val="00D604F6"/>
    <w:rsid w:val="00D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BC0B7"/>
  <w15:chartTrackingRefBased/>
  <w15:docId w15:val="{D58113D5-AB95-4C68-B62B-E6DBC5E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97C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97CF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A9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7C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A9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C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RP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RPCARD20</Template>
  <TotalTime>15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寿美 杉山</dc:creator>
  <cp:keywords/>
  <dc:description/>
  <cp:lastModifiedBy>寿美 杉山</cp:lastModifiedBy>
  <cp:revision>5</cp:revision>
  <dcterms:created xsi:type="dcterms:W3CDTF">2019-12-27T03:19:00Z</dcterms:created>
  <dcterms:modified xsi:type="dcterms:W3CDTF">2019-12-30T02:51:00Z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dType">
    <vt:i4>1</vt:i4>
  </property>
  <property fmtid="{D5CDD505-2E9C-101B-9397-08002B2CF9AE}" pid="3" name="Nengo">
    <vt:i4>1</vt:i4>
  </property>
  <property fmtid="{D5CDD505-2E9C-101B-9397-08002B2CF9AE}" pid="4" name="WizardSucceeded">
    <vt:i4>1</vt:i4>
  </property>
  <property fmtid="{D5CDD505-2E9C-101B-9397-08002B2CF9AE}" pid="5" name="Layout">
    <vt:i4>4</vt:i4>
  </property>
</Properties>
</file>